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BB0" w:rsidRDefault="00B530F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國立體育大學學生退學申請書</w:t>
      </w:r>
    </w:p>
    <w:bookmarkEnd w:id="0"/>
    <w:p w:rsidR="00807BB0" w:rsidRDefault="00B530FB">
      <w:pPr>
        <w:jc w:val="right"/>
      </w:pPr>
      <w:r>
        <w:rPr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日填</w:t>
      </w:r>
    </w:p>
    <w:tbl>
      <w:tblPr>
        <w:tblW w:w="10054" w:type="dxa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266"/>
        <w:gridCol w:w="3118"/>
        <w:gridCol w:w="862"/>
        <w:gridCol w:w="981"/>
        <w:gridCol w:w="289"/>
        <w:gridCol w:w="739"/>
        <w:gridCol w:w="2232"/>
      </w:tblGrid>
      <w:tr w:rsidR="00807BB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退費辦理</w:t>
            </w:r>
          </w:p>
        </w:tc>
        <w:tc>
          <w:tcPr>
            <w:tcW w:w="4241" w:type="dxa"/>
            <w:gridSpan w:val="4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不符免辦</w:t>
            </w:r>
          </w:p>
          <w:p w:rsidR="00807BB0" w:rsidRDefault="00B530FB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已同時辦理</w:t>
            </w: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4241" w:type="dxa"/>
            <w:gridSpan w:val="4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8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市話</w:t>
            </w:r>
            <w:r>
              <w:rPr>
                <w:rFonts w:ascii="標楷體" w:eastAsia="標楷體" w:hAnsi="標楷體"/>
              </w:rPr>
              <w:t>:</w:t>
            </w:r>
          </w:p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807BB0">
        <w:tblPrEx>
          <w:tblCellMar>
            <w:top w:w="0" w:type="dxa"/>
            <w:bottom w:w="0" w:type="dxa"/>
          </w:tblCellMar>
        </w:tblPrEx>
        <w:tc>
          <w:tcPr>
            <w:tcW w:w="18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r>
              <w:rPr>
                <w:rFonts w:ascii="標楷體" w:eastAsia="標楷體" w:hAnsi="標楷體"/>
                <w:position w:val="-28"/>
              </w:rPr>
              <w:t>系所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入學年月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年</w:t>
            </w:r>
          </w:p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807BB0">
        <w:tblPrEx>
          <w:tblCellMar>
            <w:top w:w="0" w:type="dxa"/>
            <w:bottom w:w="0" w:type="dxa"/>
          </w:tblCellMar>
        </w:tblPrEx>
        <w:tc>
          <w:tcPr>
            <w:tcW w:w="18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r>
              <w:rPr>
                <w:rFonts w:ascii="標楷體" w:eastAsia="標楷體" w:hAnsi="標楷體"/>
                <w:position w:val="-28"/>
              </w:rPr>
              <w:t>退學原因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家長同意</w:t>
            </w:r>
          </w:p>
          <w:p w:rsidR="00807BB0" w:rsidRDefault="00B5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簽章欄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07BB0" w:rsidRDefault="00807BB0">
            <w:pPr>
              <w:ind w:left="140"/>
              <w:jc w:val="both"/>
              <w:rPr>
                <w:rFonts w:ascii="標楷體" w:eastAsia="標楷體" w:hAnsi="標楷體"/>
              </w:rPr>
            </w:pPr>
          </w:p>
          <w:p w:rsidR="00807BB0" w:rsidRDefault="00807BB0">
            <w:pPr>
              <w:ind w:left="140"/>
              <w:jc w:val="both"/>
              <w:rPr>
                <w:rFonts w:ascii="標楷體" w:eastAsia="標楷體" w:hAnsi="標楷體"/>
              </w:rPr>
            </w:pPr>
          </w:p>
          <w:p w:rsidR="00807BB0" w:rsidRDefault="00B530FB">
            <w:pPr>
              <w:ind w:left="1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807BB0" w:rsidRDefault="00B530FB">
            <w:pPr>
              <w:jc w:val="both"/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未成年學生須經法定代理人簽章同意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8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8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是否同意</w:t>
            </w:r>
          </w:p>
          <w:p w:rsidR="00807BB0" w:rsidRDefault="00B530FB">
            <w:r>
              <w:rPr>
                <w:rFonts w:ascii="標楷體" w:eastAsia="標楷體" w:hAnsi="標楷體"/>
              </w:rPr>
              <w:t>通知家長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家長姓名</w:t>
            </w:r>
            <w:r>
              <w:rPr>
                <w:rFonts w:ascii="標楷體" w:eastAsia="標楷體" w:hAnsi="標楷體"/>
              </w:rPr>
              <w:t xml:space="preserve">:               </w:t>
            </w: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退學學期</w:t>
            </w:r>
          </w:p>
        </w:tc>
        <w:tc>
          <w:tcPr>
            <w:tcW w:w="8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before="1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    </w:t>
            </w:r>
            <w:proofErr w:type="gramStart"/>
            <w:r>
              <w:rPr>
                <w:rFonts w:ascii="標楷體" w:eastAsia="標楷體" w:hAnsi="標楷體"/>
              </w:rPr>
              <w:t>學年度第</w:t>
            </w:r>
            <w:proofErr w:type="gramEnd"/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學期退學</w:t>
            </w: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3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申請人簽章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r>
              <w:rPr>
                <w:rFonts w:ascii="標楷體" w:eastAsia="標楷體" w:hAnsi="標楷體"/>
                <w:sz w:val="20"/>
                <w:szCs w:val="20"/>
              </w:rPr>
              <w:t>申請人與學生關係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/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原住民輔導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具備原住民身分</w:t>
            </w:r>
          </w:p>
          <w:p w:rsidR="00807BB0" w:rsidRDefault="00B530F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非原住民</w:t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B530FB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原民中心輔導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/>
                <w:sz w:val="18"/>
                <w:szCs w:val="18"/>
              </w:rPr>
              <w:t>非原住民免會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導師意見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2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系所主管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註冊組組長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學院院長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學</w:t>
            </w:r>
          </w:p>
          <w:p w:rsidR="00807BB0" w:rsidRDefault="00B530FB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生</w:t>
            </w:r>
          </w:p>
          <w:p w:rsidR="00807BB0" w:rsidRDefault="00B530FB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事</w:t>
            </w:r>
          </w:p>
          <w:p w:rsidR="00807BB0" w:rsidRDefault="00B530FB">
            <w:pPr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/>
                <w:spacing w:val="-20"/>
              </w:rPr>
              <w:t>務</w:t>
            </w:r>
            <w:proofErr w:type="gramEnd"/>
          </w:p>
          <w:p w:rsidR="00807BB0" w:rsidRDefault="00B530FB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處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課指組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生健組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</w:tr>
      <w:tr w:rsidR="00807BB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B530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B0" w:rsidRDefault="00807BB0">
            <w:pPr>
              <w:rPr>
                <w:rFonts w:ascii="標楷體" w:eastAsia="標楷體" w:hAnsi="標楷體"/>
              </w:rPr>
            </w:pPr>
          </w:p>
        </w:tc>
      </w:tr>
    </w:tbl>
    <w:p w:rsidR="00807BB0" w:rsidRDefault="00B530FB">
      <w:pPr>
        <w:pStyle w:val="aa"/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學生退學時，</w:t>
      </w:r>
      <w:r w:rsidR="00DB5A68">
        <w:rPr>
          <w:rFonts w:ascii="標楷體" w:eastAsia="標楷體" w:hAnsi="標楷體" w:hint="eastAsia"/>
          <w:b/>
        </w:rPr>
        <w:t>需同時</w:t>
      </w:r>
      <w:r>
        <w:rPr>
          <w:rFonts w:ascii="標楷體" w:eastAsia="標楷體" w:hAnsi="標楷體"/>
          <w:b/>
        </w:rPr>
        <w:t>辦理</w:t>
      </w:r>
      <w:r w:rsidRPr="00DB5A68">
        <w:rPr>
          <w:rFonts w:ascii="標楷體" w:eastAsia="標楷體" w:hAnsi="標楷體"/>
          <w:b/>
          <w:color w:val="FF0000"/>
        </w:rPr>
        <w:t>離校手續</w:t>
      </w:r>
      <w:r>
        <w:rPr>
          <w:rFonts w:ascii="標楷體" w:eastAsia="標楷體" w:hAnsi="標楷體"/>
          <w:b/>
        </w:rPr>
        <w:t>，</w:t>
      </w:r>
      <w:r w:rsidR="00DB5A68">
        <w:rPr>
          <w:rFonts w:ascii="標楷體" w:eastAsia="標楷體" w:hAnsi="標楷體" w:hint="eastAsia"/>
          <w:b/>
        </w:rPr>
        <w:t xml:space="preserve">請同時下載 </w:t>
      </w:r>
      <w:hyperlink r:id="rId7" w:tgtFrame="_blank" w:history="1">
        <w:r w:rsidR="00DB5A68" w:rsidRPr="00DB5A68">
          <w:rPr>
            <w:rFonts w:ascii="標楷體" w:eastAsia="標楷體" w:hAnsi="標楷體" w:hint="eastAsia"/>
            <w:b/>
            <w:color w:val="FF0000"/>
            <w:u w:val="single"/>
          </w:rPr>
          <w:t>離校手續申請單</w:t>
        </w:r>
      </w:hyperlink>
      <w:r w:rsidR="00DB5A68" w:rsidRPr="00DB5A68">
        <w:rPr>
          <w:rFonts w:ascii="標楷體" w:eastAsia="標楷體" w:hAnsi="標楷體" w:hint="eastAsia"/>
          <w:b/>
        </w:rPr>
        <w:t>辦理</w:t>
      </w:r>
      <w:r>
        <w:rPr>
          <w:rFonts w:ascii="標楷體" w:eastAsia="標楷體" w:hAnsi="標楷體"/>
          <w:b/>
        </w:rPr>
        <w:t>。</w:t>
      </w:r>
    </w:p>
    <w:p w:rsidR="00807BB0" w:rsidRDefault="00B530FB">
      <w:pPr>
        <w:pStyle w:val="aa"/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僑生申請退學，如仍有回國就學之規劃，</w:t>
      </w:r>
      <w:proofErr w:type="gramStart"/>
      <w:r>
        <w:rPr>
          <w:rFonts w:ascii="標楷體" w:eastAsia="標楷體" w:hAnsi="標楷體"/>
          <w:b/>
        </w:rPr>
        <w:t>應依僑生</w:t>
      </w:r>
      <w:proofErr w:type="gramEnd"/>
      <w:r>
        <w:rPr>
          <w:rFonts w:ascii="標楷體" w:eastAsia="標楷體" w:hAnsi="標楷體"/>
          <w:b/>
        </w:rPr>
        <w:t>回國就學及輔導辦法，注意在臺停留期限等相關規定，以維護自身就學權益。</w:t>
      </w:r>
    </w:p>
    <w:p w:rsidR="00807BB0" w:rsidRDefault="00807BB0">
      <w:pPr>
        <w:jc w:val="center"/>
      </w:pPr>
    </w:p>
    <w:p w:rsidR="00807BB0" w:rsidRDefault="00807BB0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1" w:name="_Hlk73968369"/>
      <w:bookmarkEnd w:id="1"/>
    </w:p>
    <w:sectPr w:rsidR="00807BB0">
      <w:headerReference w:type="default" r:id="rId8"/>
      <w:pgSz w:w="11906" w:h="16838"/>
      <w:pgMar w:top="720" w:right="720" w:bottom="426" w:left="720" w:header="284" w:footer="720" w:gutter="0"/>
      <w:cols w:space="720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0FB" w:rsidRDefault="00B530FB">
      <w:r>
        <w:separator/>
      </w:r>
    </w:p>
  </w:endnote>
  <w:endnote w:type="continuationSeparator" w:id="0">
    <w:p w:rsidR="00B530FB" w:rsidRDefault="00B5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0FB" w:rsidRDefault="00B530FB">
      <w:r>
        <w:rPr>
          <w:color w:val="000000"/>
        </w:rPr>
        <w:separator/>
      </w:r>
    </w:p>
  </w:footnote>
  <w:footnote w:type="continuationSeparator" w:id="0">
    <w:p w:rsidR="00B530FB" w:rsidRDefault="00B5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68" w:rsidRDefault="00DB5A68" w:rsidP="00DB5A68">
    <w:pPr>
      <w:pStyle w:val="a3"/>
      <w:jc w:val="right"/>
    </w:pPr>
    <w:r w:rsidRPr="00DB5A68">
      <w:rPr>
        <w:b/>
        <w:color w:val="000000" w:themeColor="text1"/>
      </w:rPr>
      <w:t>1130625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F6B59"/>
    <w:multiLevelType w:val="multilevel"/>
    <w:tmpl w:val="F7F888B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7BB0"/>
    <w:rsid w:val="00807BB0"/>
    <w:rsid w:val="00B530FB"/>
    <w:rsid w:val="00DB5A68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360FC"/>
  <w15:docId w15:val="{083C709A-8438-4E73-B7D2-80C7A5DA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a.ntsu.edu.tw/var/file/4/1004/img/151/4965256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國立體育大學學生退學申請書</dc:title>
  <dc:subject/>
  <dc:creator>B&amp;Q</dc:creator>
  <dc:description/>
  <cp:lastModifiedBy>曹君琪</cp:lastModifiedBy>
  <cp:revision>3</cp:revision>
  <cp:lastPrinted>2017-05-15T08:26:00Z</cp:lastPrinted>
  <dcterms:created xsi:type="dcterms:W3CDTF">2025-08-07T01:45:00Z</dcterms:created>
  <dcterms:modified xsi:type="dcterms:W3CDTF">2025-08-07T01:45:00Z</dcterms:modified>
</cp:coreProperties>
</file>