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0254" w14:textId="77777777" w:rsidR="009A3FFE" w:rsidRDefault="00D44070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/>
          <w:b/>
          <w:sz w:val="40"/>
          <w:szCs w:val="40"/>
        </w:rPr>
        <w:t>國立體育大學學生休學申請書</w:t>
      </w:r>
    </w:p>
    <w:bookmarkEnd w:id="0"/>
    <w:p w14:paraId="0D692AA8" w14:textId="77777777" w:rsidR="009A3FFE" w:rsidRDefault="00D44070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中華民國   年   月  日 填</w:t>
      </w:r>
    </w:p>
    <w:tbl>
      <w:tblPr>
        <w:tblW w:w="1093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1101"/>
        <w:gridCol w:w="1690"/>
        <w:gridCol w:w="1287"/>
        <w:gridCol w:w="1326"/>
        <w:gridCol w:w="487"/>
        <w:gridCol w:w="171"/>
        <w:gridCol w:w="992"/>
        <w:gridCol w:w="426"/>
        <w:gridCol w:w="2849"/>
      </w:tblGrid>
      <w:tr w:rsidR="009A3FFE" w14:paraId="09460AF5" w14:textId="77777777" w:rsidTr="00D209A6">
        <w:trPr>
          <w:trHeight w:val="67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63637" w14:textId="77777777" w:rsidR="009A3FFE" w:rsidRDefault="00D4407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AA4E3" w14:textId="77777777" w:rsidR="009A3FFE" w:rsidRDefault="009A3FF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4682F" w14:textId="77777777" w:rsidR="009A3FFE" w:rsidRDefault="00D4407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DDD77" w14:textId="77777777" w:rsidR="009A3FFE" w:rsidRDefault="009A3FF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A3FFE" w14:paraId="4ED68976" w14:textId="77777777" w:rsidTr="00D209A6">
        <w:trPr>
          <w:trHeight w:val="480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FBB2" w14:textId="77777777" w:rsidR="009A3FFE" w:rsidRDefault="00D4407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</w:t>
            </w:r>
            <w:proofErr w:type="gramStart"/>
            <w:r>
              <w:rPr>
                <w:rFonts w:ascii="標楷體" w:eastAsia="標楷體" w:hAnsi="標楷體"/>
              </w:rPr>
              <w:t>所別與年級</w:t>
            </w:r>
            <w:proofErr w:type="gramEnd"/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B953" w14:textId="77777777" w:rsidR="009A3FFE" w:rsidRDefault="00D4407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     年級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80F1" w14:textId="77777777" w:rsidR="009A3FFE" w:rsidRDefault="00D4407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退費辦理</w:t>
            </w: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6496" w14:textId="77777777" w:rsidR="009A3FFE" w:rsidRDefault="00D44070">
            <w:pPr>
              <w:spacing w:line="320" w:lineRule="exact"/>
            </w:pPr>
            <w:r>
              <w:rPr>
                <w:rFonts w:ascii="標楷體" w:eastAsia="標楷體" w:hAnsi="標楷體"/>
              </w:rPr>
              <w:t>□不符免辦   □已同時辦理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FF0000"/>
              </w:rPr>
              <w:t>□辦理就學貸款</w:t>
            </w:r>
          </w:p>
        </w:tc>
      </w:tr>
      <w:tr w:rsidR="009A3FFE" w14:paraId="77E68A50" w14:textId="77777777" w:rsidTr="00D209A6">
        <w:trPr>
          <w:trHeight w:val="396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4BD6" w14:textId="77777777" w:rsidR="009A3FFE" w:rsidRDefault="009A3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0DA8" w14:textId="77777777" w:rsidR="009A3FFE" w:rsidRDefault="009A3FF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D9B8" w14:textId="77777777" w:rsidR="009A3FFE" w:rsidRDefault="00D44070">
            <w:pPr>
              <w:spacing w:line="32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新生休學</w:t>
            </w:r>
            <w:r>
              <w:rPr>
                <w:rFonts w:ascii="標楷體" w:eastAsia="標楷體" w:hAnsi="標楷體"/>
              </w:rPr>
              <w:t>需先繳驗畢業證書</w:t>
            </w: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35311" w14:textId="2CF86444" w:rsidR="009A3FFE" w:rsidRDefault="00C85C0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44070">
              <w:rPr>
                <w:rFonts w:ascii="標楷體" w:eastAsia="標楷體" w:hAnsi="標楷體"/>
              </w:rPr>
              <w:t>□已繳驗      □未繳驗</w:t>
            </w:r>
          </w:p>
        </w:tc>
      </w:tr>
      <w:tr w:rsidR="00D209A6" w14:paraId="75C3B243" w14:textId="785B056A" w:rsidTr="001B687A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28C7" w14:textId="77777777" w:rsidR="00D209A6" w:rsidRDefault="00D20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申請休學原因</w:t>
            </w:r>
          </w:p>
          <w:p w14:paraId="780A5519" w14:textId="77777777" w:rsidR="00D209A6" w:rsidRDefault="00D20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（請勾選）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951F" w14:textId="25A0FF3C" w:rsidR="00D209A6" w:rsidRDefault="00D209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□工作因素     □服兵役（附徵集令）</w:t>
            </w:r>
          </w:p>
          <w:p w14:paraId="36B8959D" w14:textId="2C6C5A91" w:rsidR="00D209A6" w:rsidRDefault="00D209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□經濟因素     □懷孕（請附證明）</w:t>
            </w:r>
          </w:p>
          <w:p w14:paraId="62506939" w14:textId="53DB483D" w:rsidR="00D209A6" w:rsidRDefault="00D209A6">
            <w:pPr>
              <w:jc w:val="both"/>
            </w:pPr>
            <w:r>
              <w:rPr>
                <w:rFonts w:ascii="標楷體" w:eastAsia="標楷體" w:hAnsi="標楷體"/>
              </w:rPr>
              <w:t>□家庭因素     □哺育3歲以下幼兒（請附戶籍謄本）</w:t>
            </w:r>
          </w:p>
          <w:p w14:paraId="41E18A98" w14:textId="1E6F24A7" w:rsidR="00D209A6" w:rsidRDefault="00D209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□志趣不合     □國訓中心調訓（請附證明）</w:t>
            </w:r>
          </w:p>
          <w:p w14:paraId="048ECFB9" w14:textId="1DF60CC0" w:rsidR="00D209A6" w:rsidRDefault="00D209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□因病         □其他（請說明）________________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F9EBA" w14:textId="4F127902" w:rsidR="00D209A6" w:rsidRPr="001B687A" w:rsidRDefault="00D209A6">
            <w:pPr>
              <w:widowControl/>
              <w:suppressAutoHyphens w:val="0"/>
              <w:rPr>
                <w:rFonts w:ascii="標楷體" w:eastAsia="標楷體" w:hAnsi="標楷體"/>
              </w:rPr>
            </w:pPr>
            <w:r w:rsidRPr="001B687A">
              <w:rPr>
                <w:rFonts w:ascii="標楷體" w:eastAsia="標楷體" w:hAnsi="標楷體" w:hint="eastAsia"/>
              </w:rPr>
              <w:t>家長同意</w:t>
            </w:r>
          </w:p>
          <w:p w14:paraId="257F821F" w14:textId="26032104" w:rsidR="00D209A6" w:rsidRPr="001B687A" w:rsidRDefault="00C60D52">
            <w:pPr>
              <w:jc w:val="both"/>
              <w:rPr>
                <w:rFonts w:ascii="標楷體" w:eastAsia="標楷體" w:hAnsi="標楷體"/>
              </w:rPr>
            </w:pPr>
            <w:r w:rsidRPr="001B687A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24F1" w14:textId="77777777" w:rsidR="00D209A6" w:rsidRPr="001B687A" w:rsidRDefault="00D209A6">
            <w:pPr>
              <w:widowControl/>
              <w:suppressAutoHyphens w:val="0"/>
              <w:rPr>
                <w:rFonts w:ascii="標楷體" w:eastAsia="標楷體" w:hAnsi="標楷體"/>
              </w:rPr>
            </w:pPr>
          </w:p>
          <w:p w14:paraId="073F8258" w14:textId="77777777" w:rsidR="00D209A6" w:rsidRPr="001B687A" w:rsidRDefault="00D209A6">
            <w:pPr>
              <w:jc w:val="both"/>
              <w:rPr>
                <w:rFonts w:ascii="標楷體" w:eastAsia="標楷體" w:hAnsi="標楷體"/>
              </w:rPr>
            </w:pPr>
          </w:p>
          <w:p w14:paraId="5B67E318" w14:textId="77777777" w:rsidR="00D209A6" w:rsidRPr="001B687A" w:rsidRDefault="00D209A6">
            <w:pPr>
              <w:jc w:val="both"/>
              <w:rPr>
                <w:rFonts w:ascii="標楷體" w:eastAsia="標楷體" w:hAnsi="標楷體"/>
              </w:rPr>
            </w:pPr>
          </w:p>
          <w:p w14:paraId="11FF038F" w14:textId="77777777" w:rsidR="001B687A" w:rsidRPr="001B687A" w:rsidRDefault="001B687A">
            <w:pPr>
              <w:jc w:val="both"/>
              <w:rPr>
                <w:rFonts w:ascii="標楷體" w:eastAsia="標楷體" w:hAnsi="標楷體"/>
              </w:rPr>
            </w:pPr>
          </w:p>
          <w:p w14:paraId="39AAD105" w14:textId="39D741AB" w:rsidR="00D209A6" w:rsidRPr="001B687A" w:rsidRDefault="001B687A">
            <w:pPr>
              <w:jc w:val="both"/>
              <w:rPr>
                <w:rFonts w:ascii="標楷體" w:eastAsia="標楷體" w:hAnsi="標楷體"/>
              </w:rPr>
            </w:pPr>
            <w:r w:rsidRPr="001B687A">
              <w:rPr>
                <w:rFonts w:ascii="標楷體" w:eastAsia="標楷體" w:hAnsi="標楷體" w:hint="eastAsia"/>
              </w:rPr>
              <w:t>手機：</w:t>
            </w:r>
          </w:p>
          <w:p w14:paraId="56EB9D9B" w14:textId="28F6A0C5" w:rsidR="00D209A6" w:rsidRPr="001B687A" w:rsidRDefault="00D209A6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B687A">
              <w:rPr>
                <w:rFonts w:ascii="標楷體" w:eastAsia="標楷體" w:hAnsi="標楷體" w:hint="eastAsia"/>
                <w:sz w:val="16"/>
                <w:szCs w:val="16"/>
              </w:rPr>
              <w:t>(未成年學生須經法定代理人簽章同意)</w:t>
            </w:r>
          </w:p>
        </w:tc>
      </w:tr>
      <w:tr w:rsidR="009A3FFE" w14:paraId="7AF0841E" w14:textId="77777777" w:rsidTr="00D209A6">
        <w:trPr>
          <w:trHeight w:val="45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AE2C" w14:textId="77777777" w:rsidR="009A3FFE" w:rsidRDefault="00D44070">
            <w:pPr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休學期間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18B550" w14:textId="77777777" w:rsidR="009A3FFE" w:rsidRDefault="00D44070">
            <w:pPr>
              <w:spacing w:before="100" w:after="100" w:line="360" w:lineRule="auto"/>
              <w:jc w:val="both"/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學年第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學期起至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學年第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學期起止，休學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年</w:t>
            </w:r>
          </w:p>
        </w:tc>
      </w:tr>
      <w:tr w:rsidR="00D209A6" w14:paraId="0F1244DC" w14:textId="6C0BA6D6" w:rsidTr="00BA509C">
        <w:trPr>
          <w:trHeight w:val="72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6CBB" w14:textId="77777777" w:rsidR="00D209A6" w:rsidRDefault="00D20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通訊處</w:t>
            </w:r>
          </w:p>
          <w:p w14:paraId="1C9D2943" w14:textId="77777777" w:rsidR="00D209A6" w:rsidRDefault="00D209A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(併同更新登錄)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B727" w14:textId="488B6D0C" w:rsidR="00D209A6" w:rsidRDefault="00D20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/>
              </w:rPr>
              <w:t xml:space="preserve">   手機：</w:t>
            </w:r>
          </w:p>
          <w:p w14:paraId="160C5F7F" w14:textId="2DC1845F" w:rsidR="00D209A6" w:rsidRDefault="00D209A6" w:rsidP="00C85C09">
            <w:pPr>
              <w:widowControl/>
              <w:suppressAutoHyphens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/>
              </w:rPr>
              <w:t xml:space="preserve">      電話：(  )</w:t>
            </w:r>
          </w:p>
        </w:tc>
      </w:tr>
      <w:tr w:rsidR="00D209A6" w14:paraId="54973DB1" w14:textId="77777777" w:rsidTr="003265FE">
        <w:trPr>
          <w:trHeight w:val="72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0F7C" w14:textId="77777777" w:rsidR="00D209A6" w:rsidRDefault="00D209A6" w:rsidP="009D42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  <w:p w14:paraId="46B92A8E" w14:textId="6D8BC962" w:rsidR="00D209A6" w:rsidRDefault="00D209A6" w:rsidP="009D42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（僑外生填僑居地）</w:t>
            </w:r>
          </w:p>
        </w:tc>
        <w:tc>
          <w:tcPr>
            <w:tcW w:w="9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EBB5" w14:textId="4ADEFDC2" w:rsidR="00D209A6" w:rsidRPr="00C85C09" w:rsidRDefault="00D209A6" w:rsidP="009D42D3">
            <w:pPr>
              <w:widowControl/>
              <w:suppressAutoHyphens w:val="0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/>
              </w:rPr>
              <w:t xml:space="preserve">     電話：(  )</w:t>
            </w:r>
          </w:p>
        </w:tc>
      </w:tr>
      <w:tr w:rsidR="009A3FFE" w14:paraId="0CCC352B" w14:textId="77777777" w:rsidTr="00D209A6">
        <w:trPr>
          <w:trHeight w:val="72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6DDE" w14:textId="77777777" w:rsidR="00D209A6" w:rsidRPr="001B687A" w:rsidRDefault="009D42D3" w:rsidP="009D42D3">
            <w:pPr>
              <w:rPr>
                <w:rFonts w:ascii="標楷體" w:eastAsia="標楷體" w:hAnsi="標楷體"/>
              </w:rPr>
            </w:pPr>
            <w:r w:rsidRPr="001B687A">
              <w:rPr>
                <w:rFonts w:ascii="標楷體" w:eastAsia="標楷體" w:hAnsi="標楷體" w:hint="eastAsia"/>
              </w:rPr>
              <w:t>是否同意</w:t>
            </w:r>
          </w:p>
          <w:p w14:paraId="5052D5B5" w14:textId="7967D65B" w:rsidR="009A3FFE" w:rsidRPr="001B687A" w:rsidRDefault="009D42D3" w:rsidP="00D209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B687A">
              <w:rPr>
                <w:rFonts w:ascii="標楷體" w:eastAsia="標楷體" w:hAnsi="標楷體" w:hint="eastAsia"/>
              </w:rPr>
              <w:t xml:space="preserve">通知家長     </w:t>
            </w:r>
            <w:r w:rsidRPr="001B68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228" w:type="dxa"/>
            <w:gridSpan w:val="8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60D0" w14:textId="4EFEB225" w:rsidR="00D209A6" w:rsidRPr="001B687A" w:rsidRDefault="00D209A6">
            <w:pPr>
              <w:rPr>
                <w:rFonts w:ascii="標楷體" w:eastAsia="標楷體" w:hAnsi="標楷體"/>
              </w:rPr>
            </w:pPr>
            <w:r w:rsidRPr="001B687A">
              <w:rPr>
                <w:rFonts w:ascii="標楷體" w:eastAsia="標楷體" w:hAnsi="標楷體" w:hint="eastAsia"/>
              </w:rPr>
              <w:t>□否</w:t>
            </w:r>
          </w:p>
          <w:p w14:paraId="14DD672F" w14:textId="4F91C0DF" w:rsidR="009A3FFE" w:rsidRPr="001B687A" w:rsidRDefault="00D209A6">
            <w:pPr>
              <w:rPr>
                <w:rFonts w:ascii="標楷體" w:eastAsia="標楷體" w:hAnsi="標楷體"/>
              </w:rPr>
            </w:pPr>
            <w:r w:rsidRPr="001B687A">
              <w:rPr>
                <w:rFonts w:ascii="標楷體" w:eastAsia="標楷體" w:hAnsi="標楷體" w:hint="eastAsia"/>
              </w:rPr>
              <w:t>□是  家長姓名:               地址:</w:t>
            </w:r>
          </w:p>
        </w:tc>
      </w:tr>
      <w:tr w:rsidR="009A3FFE" w14:paraId="455CBEC6" w14:textId="77777777" w:rsidTr="001B687A">
        <w:trPr>
          <w:trHeight w:val="680"/>
        </w:trPr>
        <w:tc>
          <w:tcPr>
            <w:tcW w:w="17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63DA" w14:textId="77777777" w:rsidR="009A3FFE" w:rsidRDefault="00D440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原住民輔導</w:t>
            </w:r>
          </w:p>
        </w:tc>
        <w:tc>
          <w:tcPr>
            <w:tcW w:w="430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62A3" w14:textId="77777777" w:rsidR="009A3FFE" w:rsidRDefault="00D4407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□具備原住民身分  □非原住民</w:t>
            </w:r>
          </w:p>
        </w:tc>
        <w:tc>
          <w:tcPr>
            <w:tcW w:w="207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C2C8" w14:textId="77777777" w:rsidR="009A3FFE" w:rsidRDefault="00D440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原民中心輔導核簽</w:t>
            </w:r>
          </w:p>
          <w:p w14:paraId="6B3C5C01" w14:textId="77777777" w:rsidR="009A3FFE" w:rsidRDefault="00D44070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(非原住民免會)</w:t>
            </w:r>
          </w:p>
        </w:tc>
        <w:tc>
          <w:tcPr>
            <w:tcW w:w="284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7B31" w14:textId="77777777" w:rsidR="009A3FFE" w:rsidRDefault="009A3F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3FFE" w14:paraId="4233E59E" w14:textId="77777777" w:rsidTr="001B687A">
        <w:trPr>
          <w:trHeight w:val="680"/>
        </w:trPr>
        <w:tc>
          <w:tcPr>
            <w:tcW w:w="1702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7FB5" w14:textId="77777777" w:rsidR="009A3FFE" w:rsidRDefault="00D440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系所休學輔導</w:t>
            </w:r>
          </w:p>
        </w:tc>
        <w:tc>
          <w:tcPr>
            <w:tcW w:w="43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0B0E" w14:textId="77777777" w:rsidR="009A3FFE" w:rsidRDefault="00D440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導師是否已與學生晤談 □是  □否</w:t>
            </w:r>
          </w:p>
          <w:p w14:paraId="44EC2327" w14:textId="77777777" w:rsidR="009A3FFE" w:rsidRDefault="00D440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導師建議是否轉介諮輔組</w:t>
            </w:r>
          </w:p>
          <w:p w14:paraId="320D6DCE" w14:textId="77777777" w:rsidR="009A3FFE" w:rsidRDefault="00D4407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□是，並已轉介  □否</w:t>
            </w:r>
          </w:p>
        </w:tc>
        <w:tc>
          <w:tcPr>
            <w:tcW w:w="2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3B1F" w14:textId="77777777" w:rsidR="009A3FFE" w:rsidRDefault="00D4407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指導教授</w:t>
            </w:r>
            <w:r>
              <w:rPr>
                <w:rFonts w:ascii="標楷體" w:eastAsia="標楷體" w:hAnsi="標楷體"/>
                <w:sz w:val="18"/>
                <w:szCs w:val="18"/>
              </w:rPr>
              <w:t>(學士班免會)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F271" w14:textId="77777777" w:rsidR="009A3FFE" w:rsidRDefault="009A3F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3FFE" w14:paraId="0FFEF1BF" w14:textId="77777777" w:rsidTr="001B687A">
        <w:trPr>
          <w:trHeight w:val="680"/>
        </w:trPr>
        <w:tc>
          <w:tcPr>
            <w:tcW w:w="1702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AEF2" w14:textId="77777777" w:rsidR="009A3FFE" w:rsidRDefault="009A3F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5DDF" w14:textId="77777777" w:rsidR="009A3FFE" w:rsidRDefault="009A3F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F353" w14:textId="77777777" w:rsidR="009A3FFE" w:rsidRDefault="00D440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導師輔導核簽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A3A6" w14:textId="77777777" w:rsidR="009A3FFE" w:rsidRDefault="009A3F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3FFE" w14:paraId="74D07782" w14:textId="77777777" w:rsidTr="001B687A">
        <w:trPr>
          <w:trHeight w:val="680"/>
        </w:trPr>
        <w:tc>
          <w:tcPr>
            <w:tcW w:w="1702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E914" w14:textId="77777777" w:rsidR="009A3FFE" w:rsidRDefault="009A3F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830D" w14:textId="77777777" w:rsidR="009A3FFE" w:rsidRDefault="009A3F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5AF1" w14:textId="77777777" w:rsidR="009A3FFE" w:rsidRDefault="00D4407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系所主管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CBDC" w14:textId="77777777" w:rsidR="009A3FFE" w:rsidRDefault="009A3F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3FFE" w14:paraId="55560CC1" w14:textId="77777777" w:rsidTr="001B687A">
        <w:trPr>
          <w:trHeight w:val="2139"/>
        </w:trPr>
        <w:tc>
          <w:tcPr>
            <w:tcW w:w="6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A617" w14:textId="77777777" w:rsidR="009A3FFE" w:rsidRDefault="00D4407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學務處</w:t>
            </w:r>
          </w:p>
        </w:tc>
        <w:tc>
          <w:tcPr>
            <w:tcW w:w="74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C7E7" w14:textId="77777777" w:rsidR="009A3FFE" w:rsidRDefault="00D44070">
            <w:pPr>
              <w:spacing w:line="36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學生團體保險</w:t>
            </w:r>
          </w:p>
          <w:p w14:paraId="2C9EB306" w14:textId="77777777" w:rsidR="009A3FFE" w:rsidRDefault="00D4407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FF0000"/>
              </w:rPr>
              <w:t>□已繳納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FF0000"/>
              </w:rPr>
              <w:t>至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FF0000"/>
              </w:rPr>
              <w:t>共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FF0000"/>
              </w:rPr>
              <w:t>學期保險費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</w:p>
          <w:p w14:paraId="5F46B94E" w14:textId="77777777" w:rsidR="009A3FFE" w:rsidRDefault="00D44070">
            <w:pPr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color w:val="FF0000"/>
              </w:rPr>
              <w:t>□放棄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FF0000"/>
              </w:rPr>
              <w:t>至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FF0000"/>
              </w:rPr>
              <w:t>休學期間保險保障並已簽署以下內容</w:t>
            </w:r>
          </w:p>
          <w:p w14:paraId="373FD428" w14:textId="77777777" w:rsidR="009A3FFE" w:rsidRDefault="00D44070">
            <w:pPr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color w:val="FF0000"/>
              </w:rPr>
              <w:t>※本人</w:t>
            </w:r>
            <w:r>
              <w:rPr>
                <w:rFonts w:ascii="標楷體" w:eastAsia="標楷體" w:hAnsi="標楷體"/>
                <w:color w:val="FF000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FF0000"/>
              </w:rPr>
              <w:t>休學期間自願放棄參加學生團體保險，休學期間所發生與學生團體保險相關之一切權益自行負責，不會向學校及承辦學生團體保險公司提出異議，特此聲明。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CECF" w14:textId="77777777" w:rsidR="009A3FFE" w:rsidRDefault="009A3FFE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14:paraId="679CB197" w14:textId="77777777" w:rsidR="009A3FFE" w:rsidRDefault="009A3FFE">
            <w:pPr>
              <w:widowControl/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  <w:p w14:paraId="0155D842" w14:textId="77777777" w:rsidR="009A3FFE" w:rsidRDefault="009A3FF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FFE" w14:paraId="6DB0C93E" w14:textId="77777777" w:rsidTr="001B687A">
        <w:trPr>
          <w:trHeight w:val="650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2B78" w14:textId="77777777" w:rsidR="009A3FFE" w:rsidRDefault="00D440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註冊組承辦人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7A5B" w14:textId="77777777" w:rsidR="009A3FFE" w:rsidRDefault="009A3F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ADC7" w14:textId="77777777" w:rsidR="009A3FFE" w:rsidRDefault="00D4407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註冊組長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9863" w14:textId="77777777" w:rsidR="009A3FFE" w:rsidRDefault="009A3F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F9C9" w14:textId="77777777" w:rsidR="009A3FFE" w:rsidRDefault="00D440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  <w:r>
              <w:rPr>
                <w:rFonts w:ascii="標楷體" w:eastAsia="標楷體" w:hAnsi="標楷體"/>
              </w:rPr>
              <w:br/>
              <w:t>（決行）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7C8C" w14:textId="77777777" w:rsidR="009A3FFE" w:rsidRDefault="009A3F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32254D2E" w14:textId="77777777" w:rsidR="009A3FFE" w:rsidRDefault="00D44070">
      <w:pPr>
        <w:spacing w:line="360" w:lineRule="exact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/>
          <w:b/>
          <w:sz w:val="22"/>
          <w:szCs w:val="22"/>
        </w:rPr>
        <w:t>一、休學須辦妥離校手續，未辦妥離校手續者，以未准休學論。</w:t>
      </w:r>
    </w:p>
    <w:p w14:paraId="5C0EA8B6" w14:textId="77777777" w:rsidR="009A3FFE" w:rsidRDefault="00D44070">
      <w:pPr>
        <w:spacing w:line="360" w:lineRule="exact"/>
        <w:ind w:left="898" w:hanging="898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/>
          <w:b/>
          <w:sz w:val="22"/>
          <w:szCs w:val="22"/>
        </w:rPr>
        <w:t>二、如符合休、退學退費標準者，請檢附繳費收據正本並填妥學雜費退費申請表辦理之。</w:t>
      </w:r>
    </w:p>
    <w:p w14:paraId="396B4780" w14:textId="22E88FDC" w:rsidR="009D42D3" w:rsidRDefault="00D44070">
      <w:pPr>
        <w:pBdr>
          <w:bottom w:val="single" w:sz="6" w:space="1" w:color="000000"/>
        </w:pBdr>
        <w:spacing w:line="360" w:lineRule="exact"/>
        <w:ind w:left="1079" w:hanging="1079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/>
          <w:b/>
          <w:sz w:val="22"/>
          <w:szCs w:val="22"/>
        </w:rPr>
        <w:t>三、四年制學士班學生修業滿</w:t>
      </w:r>
      <w:r>
        <w:rPr>
          <w:rFonts w:ascii="新細明體" w:hAnsi="新細明體"/>
          <w:b/>
          <w:sz w:val="22"/>
          <w:szCs w:val="22"/>
          <w:shd w:val="clear" w:color="auto" w:fill="FFFFFF"/>
        </w:rPr>
        <w:t>八個學期</w:t>
      </w:r>
      <w:r>
        <w:rPr>
          <w:rFonts w:ascii="新細明體" w:hAnsi="新細明體"/>
          <w:b/>
          <w:sz w:val="22"/>
          <w:szCs w:val="22"/>
        </w:rPr>
        <w:t>，自第九學期起為</w:t>
      </w:r>
      <w:r>
        <w:rPr>
          <w:rFonts w:ascii="新細明體" w:hAnsi="新細明體"/>
          <w:b/>
          <w:sz w:val="22"/>
          <w:szCs w:val="22"/>
          <w:shd w:val="clear" w:color="auto" w:fill="FFFFFF"/>
        </w:rPr>
        <w:t>延修生</w:t>
      </w:r>
      <w:r>
        <w:rPr>
          <w:rFonts w:ascii="新細明體" w:hAnsi="新細明體"/>
          <w:b/>
          <w:sz w:val="22"/>
          <w:szCs w:val="22"/>
        </w:rPr>
        <w:t>身分，請留意相關權益。</w:t>
      </w:r>
    </w:p>
    <w:p w14:paraId="19331DCC" w14:textId="181AE603" w:rsidR="009A3FFE" w:rsidRDefault="007E2626" w:rsidP="00097DF2">
      <w:pPr>
        <w:widowControl/>
        <w:suppressAutoHyphens w:val="0"/>
        <w:rPr>
          <w:rFonts w:ascii="標楷體" w:eastAsia="標楷體" w:hAnsi="標楷體"/>
          <w:b/>
          <w:bCs/>
          <w:position w:val="28"/>
          <w:sz w:val="32"/>
          <w:szCs w:val="32"/>
        </w:rPr>
      </w:pPr>
      <w:r>
        <w:rPr>
          <w:rFonts w:ascii="標楷體" w:eastAsia="標楷體" w:hAnsi="標楷體"/>
          <w:b/>
          <w:bCs/>
          <w:position w:val="28"/>
          <w:sz w:val="32"/>
          <w:szCs w:val="32"/>
        </w:rPr>
        <w:t xml:space="preserve">         </w:t>
      </w:r>
      <w:r>
        <w:rPr>
          <w:rFonts w:ascii="標楷體" w:eastAsia="標楷體" w:hAnsi="標楷體"/>
          <w:b/>
          <w:bCs/>
          <w:color w:val="FF0000"/>
          <w:position w:val="28"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position w:val="28"/>
          <w:sz w:val="32"/>
          <w:szCs w:val="32"/>
        </w:rPr>
        <w:t xml:space="preserve">                                </w:t>
      </w:r>
    </w:p>
    <w:sectPr w:rsidR="009A3FFE">
      <w:headerReference w:type="default" r:id="rId6"/>
      <w:pgSz w:w="11906" w:h="16838"/>
      <w:pgMar w:top="284" w:right="851" w:bottom="340" w:left="851" w:header="340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253D" w14:textId="77777777" w:rsidR="00146B3D" w:rsidRDefault="00146B3D">
      <w:r>
        <w:separator/>
      </w:r>
    </w:p>
  </w:endnote>
  <w:endnote w:type="continuationSeparator" w:id="0">
    <w:p w14:paraId="5570EED1" w14:textId="77777777" w:rsidR="00146B3D" w:rsidRDefault="0014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FE4AA" w14:textId="77777777" w:rsidR="00146B3D" w:rsidRDefault="00146B3D">
      <w:r>
        <w:rPr>
          <w:color w:val="000000"/>
        </w:rPr>
        <w:separator/>
      </w:r>
    </w:p>
  </w:footnote>
  <w:footnote w:type="continuationSeparator" w:id="0">
    <w:p w14:paraId="7686D8AA" w14:textId="77777777" w:rsidR="00146B3D" w:rsidRDefault="0014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BC02" w14:textId="638ADF8F" w:rsidR="00253572" w:rsidRDefault="007E2626" w:rsidP="007E2626">
    <w:pPr>
      <w:pStyle w:val="a3"/>
      <w:jc w:val="right"/>
    </w:pPr>
    <w:r>
      <w:rPr>
        <w:rFonts w:hint="eastAsia"/>
      </w:rPr>
      <w:t>1</w:t>
    </w:r>
    <w:r w:rsidR="00097DF2">
      <w:rPr>
        <w:rFonts w:hint="eastAsia"/>
      </w:rPr>
      <w:t>130625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FE"/>
    <w:rsid w:val="00097DF2"/>
    <w:rsid w:val="00146B3D"/>
    <w:rsid w:val="001B687A"/>
    <w:rsid w:val="001C37B3"/>
    <w:rsid w:val="002465C6"/>
    <w:rsid w:val="00247ABB"/>
    <w:rsid w:val="00253572"/>
    <w:rsid w:val="003E5C69"/>
    <w:rsid w:val="0053218F"/>
    <w:rsid w:val="005E6781"/>
    <w:rsid w:val="007E2626"/>
    <w:rsid w:val="00964447"/>
    <w:rsid w:val="009A12DA"/>
    <w:rsid w:val="009A3FFE"/>
    <w:rsid w:val="009D42D3"/>
    <w:rsid w:val="00B82FFE"/>
    <w:rsid w:val="00B86EA7"/>
    <w:rsid w:val="00C60D52"/>
    <w:rsid w:val="00C85C09"/>
    <w:rsid w:val="00D209A6"/>
    <w:rsid w:val="00D44070"/>
    <w:rsid w:val="00D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5313F"/>
  <w15:docId w15:val="{37C4E5EB-164B-405A-901D-745A9DC5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styleId="a6">
    <w:name w:val="Hyperlink"/>
    <w:basedOn w:val="a0"/>
    <w:rsid w:val="007E2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OneDrive%20-%20&#22283;&#31435;&#39636;&#32946;&#22823;&#23416;\&#25991;&#20214;\1605586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160558655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國立體育學院學生休學申請書         中華民國    年    月    日填報</dc:title>
  <dc:creator>admin</dc:creator>
  <cp:lastModifiedBy>曹君琪</cp:lastModifiedBy>
  <cp:revision>2</cp:revision>
  <cp:lastPrinted>2015-09-16T06:50:00Z</cp:lastPrinted>
  <dcterms:created xsi:type="dcterms:W3CDTF">2024-09-18T06:26:00Z</dcterms:created>
  <dcterms:modified xsi:type="dcterms:W3CDTF">2024-09-18T06:26:00Z</dcterms:modified>
</cp:coreProperties>
</file>