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F565" w14:textId="2F0DA573" w:rsidR="009D4C55" w:rsidRPr="00A9428F" w:rsidRDefault="00E16739">
      <w:pPr>
        <w:tabs>
          <w:tab w:val="left" w:pos="142"/>
        </w:tabs>
        <w:jc w:val="center"/>
        <w:rPr>
          <w:rFonts w:ascii="標楷體" w:eastAsia="標楷體" w:hAnsi="標楷體"/>
          <w:b/>
          <w:bCs/>
          <w:sz w:val="36"/>
        </w:rPr>
      </w:pPr>
      <w:r w:rsidRPr="00A9428F">
        <w:rPr>
          <w:rFonts w:ascii="標楷體" w:eastAsia="標楷體" w:hAnsi="標楷體"/>
          <w:b/>
          <w:bCs/>
          <w:sz w:val="36"/>
        </w:rPr>
        <w:t>國立體育大學</w:t>
      </w:r>
      <w:r w:rsidR="00A9428F" w:rsidRPr="00A9428F">
        <w:rPr>
          <w:rFonts w:ascii="標楷體" w:eastAsia="標楷體" w:hAnsi="標楷體" w:hint="eastAsia"/>
          <w:b/>
          <w:bCs/>
          <w:sz w:val="36"/>
        </w:rPr>
        <w:t>招生組文宣</w:t>
      </w:r>
      <w:r w:rsidRPr="00A9428F">
        <w:rPr>
          <w:rFonts w:ascii="標楷體" w:eastAsia="標楷體" w:hAnsi="標楷體"/>
          <w:b/>
          <w:bCs/>
          <w:sz w:val="36"/>
        </w:rPr>
        <w:t>品</w:t>
      </w:r>
      <w:r w:rsidR="00A9428F" w:rsidRPr="00A9428F">
        <w:rPr>
          <w:rFonts w:ascii="標楷體" w:eastAsia="標楷體" w:hAnsi="標楷體" w:hint="eastAsia"/>
          <w:b/>
          <w:bCs/>
          <w:sz w:val="36"/>
        </w:rPr>
        <w:t>領取</w:t>
      </w:r>
      <w:r w:rsidRPr="00A9428F">
        <w:rPr>
          <w:rFonts w:ascii="標楷體" w:eastAsia="標楷體" w:hAnsi="標楷體"/>
          <w:b/>
          <w:bCs/>
          <w:sz w:val="36"/>
        </w:rPr>
        <w:t>申請</w:t>
      </w:r>
      <w:r w:rsidR="00A9428F" w:rsidRPr="00A9428F">
        <w:rPr>
          <w:rFonts w:ascii="標楷體" w:eastAsia="標楷體" w:hAnsi="標楷體" w:hint="eastAsia"/>
          <w:b/>
          <w:bCs/>
          <w:sz w:val="36"/>
        </w:rPr>
        <w:t>表</w:t>
      </w:r>
    </w:p>
    <w:p w14:paraId="3990E6FF" w14:textId="77777777" w:rsidR="00A9428F" w:rsidRDefault="00A9428F">
      <w:pPr>
        <w:tabs>
          <w:tab w:val="left" w:pos="142"/>
        </w:tabs>
        <w:jc w:val="center"/>
        <w:rPr>
          <w:rFonts w:ascii="標楷體" w:eastAsia="標楷體" w:hAnsi="標楷體" w:hint="eastAsia"/>
          <w:sz w:val="36"/>
        </w:rPr>
      </w:pPr>
    </w:p>
    <w:p w14:paraId="2D2DFFA2" w14:textId="77777777" w:rsidR="009D4C55" w:rsidRDefault="00E16739">
      <w:pPr>
        <w:tabs>
          <w:tab w:val="left" w:pos="142"/>
        </w:tabs>
        <w:ind w:left="-2"/>
      </w:pPr>
      <w:r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tbl>
      <w:tblPr>
        <w:tblW w:w="8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"/>
        <w:gridCol w:w="3743"/>
        <w:gridCol w:w="1770"/>
        <w:gridCol w:w="1771"/>
      </w:tblGrid>
      <w:tr w:rsidR="00A9428F" w14:paraId="465A4B9D" w14:textId="77777777" w:rsidTr="00A9428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A3EB" w14:textId="77777777" w:rsidR="00A9428F" w:rsidRDefault="00A9428F" w:rsidP="00A9428F">
            <w:pPr>
              <w:tabs>
                <w:tab w:val="left" w:pos="142"/>
              </w:tabs>
              <w:jc w:val="center"/>
            </w:pPr>
            <w:r>
              <w:rPr>
                <w:rFonts w:ascii="標楷體" w:eastAsia="標楷體" w:hAnsi="標楷體"/>
                <w:sz w:val="28"/>
              </w:rPr>
              <w:t>序號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65CF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物品名稱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7E35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數量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94C0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A9428F" w14:paraId="33144091" w14:textId="77777777" w:rsidTr="00A9428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92EA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DC6C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E4AA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69BC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8F" w14:paraId="5A383AB5" w14:textId="77777777" w:rsidTr="00A9428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DCA67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A8F15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00546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57BA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8F" w14:paraId="5DA82185" w14:textId="77777777" w:rsidTr="00A9428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1E2D" w14:textId="77777777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F77D2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741A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914D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8F" w14:paraId="1A76A1C4" w14:textId="77777777" w:rsidTr="00A9428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A64AD" w14:textId="73BDE2D5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4F405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26658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45827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8F" w14:paraId="576FD21C" w14:textId="77777777" w:rsidTr="00A9428F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AB174" w14:textId="56B40D39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6701B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781CB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AFD2F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A9428F" w14:paraId="46E25403" w14:textId="77777777" w:rsidTr="00A9428F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49CF2" w14:textId="546C29AF" w:rsidR="00A9428F" w:rsidRDefault="00A9428F" w:rsidP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5F2A9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3C3F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6CF9" w14:textId="77777777" w:rsidR="00A9428F" w:rsidRDefault="00A9428F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14:paraId="161AD066" w14:textId="1C9D5897" w:rsidR="009D4C55" w:rsidRDefault="00A9428F">
      <w:pPr>
        <w:tabs>
          <w:tab w:val="left" w:pos="14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※表格不足請自行增列。</w:t>
      </w:r>
    </w:p>
    <w:p w14:paraId="5864D711" w14:textId="77777777" w:rsidR="00A9428F" w:rsidRDefault="00A9428F">
      <w:pPr>
        <w:tabs>
          <w:tab w:val="left" w:pos="142"/>
        </w:tabs>
        <w:rPr>
          <w:rFonts w:ascii="標楷體" w:eastAsia="標楷體" w:hAnsi="標楷體" w:hint="eastAsia"/>
        </w:rPr>
      </w:pPr>
    </w:p>
    <w:tbl>
      <w:tblPr>
        <w:tblW w:w="83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1"/>
        <w:gridCol w:w="2791"/>
        <w:gridCol w:w="2792"/>
      </w:tblGrid>
      <w:tr w:rsidR="009D4C55" w14:paraId="7281ECE0" w14:textId="77777777" w:rsidTr="00A9428F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37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98DCE" w14:textId="6E4CD2C2" w:rsidR="00A9428F" w:rsidRDefault="00E16739" w:rsidP="00A9428F">
            <w:pPr>
              <w:tabs>
                <w:tab w:val="left" w:pos="142"/>
              </w:tabs>
              <w:jc w:val="both"/>
              <w:rPr>
                <w:rFonts w:ascii="標楷體" w:eastAsia="標楷體" w:hAnsi="標楷體" w:hint="eastAsia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</w:rPr>
              <w:t>領物單位</w:t>
            </w:r>
            <w:proofErr w:type="gramEnd"/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系所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9D4C55" w14:paraId="4CC08DDA" w14:textId="77777777" w:rsidTr="00A9428F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8374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53CB" w14:textId="4EE3E1E2" w:rsidR="009D4C55" w:rsidRDefault="00E16739">
            <w:pPr>
              <w:tabs>
                <w:tab w:val="left" w:pos="142"/>
              </w:tabs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事由</w:t>
            </w:r>
            <w:r w:rsidR="00A9428F">
              <w:rPr>
                <w:rFonts w:ascii="標楷體" w:eastAsia="標楷體" w:hAnsi="標楷體" w:hint="eastAsia"/>
                <w:sz w:val="28"/>
              </w:rPr>
              <w:t>/活動名稱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</w:tc>
      </w:tr>
      <w:tr w:rsidR="00A9428F" w14:paraId="1FE38306" w14:textId="77777777" w:rsidTr="00A9428F">
        <w:tblPrEx>
          <w:tblCellMar>
            <w:top w:w="0" w:type="dxa"/>
            <w:bottom w:w="0" w:type="dxa"/>
          </w:tblCellMar>
        </w:tblPrEx>
        <w:tc>
          <w:tcPr>
            <w:tcW w:w="27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5E58" w14:textId="0706D9CE" w:rsidR="00A9428F" w:rsidRDefault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領</w:t>
            </w:r>
            <w:r>
              <w:rPr>
                <w:rFonts w:ascii="標楷體" w:eastAsia="標楷體" w:hAnsi="標楷體" w:hint="eastAsia"/>
                <w:sz w:val="28"/>
              </w:rPr>
              <w:t>用</w:t>
            </w:r>
            <w:r>
              <w:rPr>
                <w:rFonts w:ascii="標楷體" w:eastAsia="標楷體" w:hAnsi="標楷體"/>
                <w:sz w:val="28"/>
              </w:rPr>
              <w:t>人</w:t>
            </w:r>
          </w:p>
        </w:tc>
        <w:tc>
          <w:tcPr>
            <w:tcW w:w="279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2937" w14:textId="4A498289" w:rsidR="00A9428F" w:rsidRDefault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招生組承辦人</w:t>
            </w:r>
          </w:p>
        </w:tc>
        <w:tc>
          <w:tcPr>
            <w:tcW w:w="2792" w:type="dxa"/>
            <w:tcBorders>
              <w:top w:val="single" w:sz="18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EF540" w14:textId="41EA6F41" w:rsidR="00A9428F" w:rsidRDefault="00A9428F">
            <w:pPr>
              <w:tabs>
                <w:tab w:val="left" w:pos="142"/>
              </w:tabs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招生組</w:t>
            </w:r>
            <w:r>
              <w:rPr>
                <w:rFonts w:ascii="標楷體" w:eastAsia="標楷體" w:hAnsi="標楷體" w:hint="eastAsia"/>
                <w:sz w:val="28"/>
              </w:rPr>
              <w:t>組長</w:t>
            </w:r>
          </w:p>
        </w:tc>
      </w:tr>
      <w:tr w:rsidR="00A9428F" w14:paraId="3E3F6086" w14:textId="77777777" w:rsidTr="00A9428F">
        <w:tblPrEx>
          <w:tblCellMar>
            <w:top w:w="0" w:type="dxa"/>
            <w:bottom w:w="0" w:type="dxa"/>
          </w:tblCellMar>
        </w:tblPrEx>
        <w:trPr>
          <w:trHeight w:val="966"/>
        </w:trPr>
        <w:tc>
          <w:tcPr>
            <w:tcW w:w="27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97718" w14:textId="77777777" w:rsidR="00A9428F" w:rsidRDefault="00A9428F">
            <w:pPr>
              <w:tabs>
                <w:tab w:val="left" w:pos="142"/>
              </w:tabs>
              <w:rPr>
                <w:rFonts w:ascii="標楷體" w:eastAsia="標楷體" w:hAnsi="標楷體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AA5C5" w14:textId="77777777" w:rsidR="00A9428F" w:rsidRDefault="00A9428F">
            <w:pPr>
              <w:tabs>
                <w:tab w:val="left" w:pos="142"/>
              </w:tabs>
              <w:rPr>
                <w:rFonts w:ascii="標楷體" w:eastAsia="標楷體" w:hAnsi="標楷體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62611" w14:textId="77777777" w:rsidR="00A9428F" w:rsidRDefault="00A9428F">
            <w:pPr>
              <w:tabs>
                <w:tab w:val="left" w:pos="142"/>
              </w:tabs>
              <w:rPr>
                <w:rFonts w:ascii="標楷體" w:eastAsia="標楷體" w:hAnsi="標楷體"/>
              </w:rPr>
            </w:pPr>
          </w:p>
        </w:tc>
      </w:tr>
    </w:tbl>
    <w:p w14:paraId="2066C262" w14:textId="77777777" w:rsidR="009D4C55" w:rsidRDefault="009D4C55">
      <w:pPr>
        <w:tabs>
          <w:tab w:val="left" w:pos="142"/>
        </w:tabs>
        <w:rPr>
          <w:rFonts w:ascii="標楷體" w:eastAsia="標楷體" w:hAnsi="標楷體"/>
        </w:rPr>
      </w:pPr>
    </w:p>
    <w:sectPr w:rsidR="009D4C55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EAE9" w14:textId="77777777" w:rsidR="00E16739" w:rsidRDefault="00E16739">
      <w:r>
        <w:separator/>
      </w:r>
    </w:p>
  </w:endnote>
  <w:endnote w:type="continuationSeparator" w:id="0">
    <w:p w14:paraId="471B59C7" w14:textId="77777777" w:rsidR="00E16739" w:rsidRDefault="00E1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397E" w14:textId="77777777" w:rsidR="00E16739" w:rsidRDefault="00E16739">
      <w:r>
        <w:rPr>
          <w:color w:val="000000"/>
        </w:rPr>
        <w:separator/>
      </w:r>
    </w:p>
  </w:footnote>
  <w:footnote w:type="continuationSeparator" w:id="0">
    <w:p w14:paraId="4F0F5035" w14:textId="77777777" w:rsidR="00E16739" w:rsidRDefault="00E1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D4C55"/>
    <w:rsid w:val="009737A9"/>
    <w:rsid w:val="009D4C55"/>
    <w:rsid w:val="00A9428F"/>
    <w:rsid w:val="00E1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6462D"/>
  <w15:docId w15:val="{A9BC0A40-59F5-4F60-AA78-86CD90A5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國立體育大學紀念品申請單</dc:title>
  <dc:subject/>
  <dc:creator>sandy</dc:creator>
  <dc:description/>
  <cp:lastModifiedBy>証惠 楊</cp:lastModifiedBy>
  <cp:revision>2</cp:revision>
  <cp:lastPrinted>2013-02-19T07:10:00Z</cp:lastPrinted>
  <dcterms:created xsi:type="dcterms:W3CDTF">2025-02-07T02:51:00Z</dcterms:created>
  <dcterms:modified xsi:type="dcterms:W3CDTF">2025-02-07T02:51:00Z</dcterms:modified>
</cp:coreProperties>
</file>